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Overskrift"/>
        <w:tag w:val="Overskrift"/>
        <w:id w:val="-869533059"/>
        <w:placeholder>
          <w:docPart w:val="F5A1DE6768F0450F95CB4ED88202584D"/>
        </w:placeholder>
        <w:text w:multiLine="1"/>
      </w:sdtPr>
      <w:sdtEndPr/>
      <w:sdtContent>
        <w:p w14:paraId="359E3E68" w14:textId="63CA62AA" w:rsidR="00BC5DB9" w:rsidRPr="00CC329A" w:rsidRDefault="00D77F4E" w:rsidP="00A467A3">
          <w:pPr>
            <w:pStyle w:val="Overskrift1"/>
          </w:pPr>
          <w:r>
            <w:t>Camila se present</w:t>
          </w:r>
          <w:r w:rsidR="00F97920">
            <w:t>a</w:t>
          </w:r>
        </w:p>
      </w:sdtContent>
    </w:sdt>
    <w:p w14:paraId="1DCD6A3A" w14:textId="230E5B31" w:rsidR="00230305" w:rsidRDefault="00A32E9F" w:rsidP="00094559">
      <w:pPr>
        <w:pStyle w:val="Ingress"/>
        <w:rPr>
          <w:b/>
          <w:bCs/>
          <w:lang w:val="nb-NO"/>
        </w:rPr>
      </w:pPr>
      <w:r w:rsidRPr="00A32E9F">
        <w:rPr>
          <w:b/>
          <w:bCs/>
          <w:lang w:val="nb-NO"/>
        </w:rPr>
        <w:t xml:space="preserve">Språkvideo, kapittel 1 | </w:t>
      </w:r>
      <w:r w:rsidR="00065EFF" w:rsidRPr="00742AD2">
        <w:rPr>
          <w:b/>
          <w:bCs/>
          <w:color w:val="007976"/>
          <w:lang w:val="nb-NO"/>
        </w:rPr>
        <w:t>Videotranskripsjon</w:t>
      </w:r>
      <w:r w:rsidR="00CC329A" w:rsidRPr="00742AD2">
        <w:rPr>
          <w:b/>
          <w:bCs/>
          <w:color w:val="007976"/>
          <w:lang w:val="nb-NO"/>
        </w:rPr>
        <w:t xml:space="preserve"> </w:t>
      </w:r>
    </w:p>
    <w:p w14:paraId="173F4D38" w14:textId="77777777" w:rsidR="00230305" w:rsidRPr="00571883" w:rsidRDefault="00230305" w:rsidP="00230305">
      <w:pPr>
        <w:rPr>
          <w:lang w:val="es-ES_tradnl"/>
        </w:rPr>
      </w:pPr>
      <w:r w:rsidRPr="00571883">
        <w:rPr>
          <w:lang w:val="es-ES_tradnl"/>
        </w:rPr>
        <w:t>¡Hola! Mi nombre es Camila. Tengo 17 años, y estudio Medias y comunicaciones en el colegio de Charlottenlund.</w:t>
      </w:r>
    </w:p>
    <w:p w14:paraId="72821CA8" w14:textId="77777777" w:rsidR="00230305" w:rsidRPr="00571883" w:rsidRDefault="00230305" w:rsidP="00230305">
      <w:pPr>
        <w:rPr>
          <w:lang w:val="es-ES_tradnl"/>
        </w:rPr>
      </w:pPr>
      <w:r w:rsidRPr="00571883">
        <w:rPr>
          <w:lang w:val="es-ES_tradnl"/>
        </w:rPr>
        <w:t>Yo soy cubana, pero solo he vivido allí cuatro años. Luego he vivido 10 años en España, y ahora vivo aquí, en Noruega.</w:t>
      </w:r>
    </w:p>
    <w:p w14:paraId="04924588" w14:textId="77777777" w:rsidR="00230305" w:rsidRPr="00571883" w:rsidRDefault="00230305" w:rsidP="00230305">
      <w:pPr>
        <w:rPr>
          <w:lang w:val="es-ES_tradnl"/>
        </w:rPr>
      </w:pPr>
      <w:r w:rsidRPr="00571883">
        <w:rPr>
          <w:lang w:val="es-ES_tradnl"/>
        </w:rPr>
        <w:t>Yo vivo con mi madre, Rosy, que es cubana, mi padrastro, Tor, que es noruego, y mi hermanita, Cecilia, que solo tiene ocho meses. Yo hablo español con mi madre y noruego con mi padrastro. El noruego ha sido un poco difícil de aprender, pero poco a poco uno aprende.</w:t>
      </w:r>
    </w:p>
    <w:p w14:paraId="7A82267A" w14:textId="01630772" w:rsidR="00230305" w:rsidRDefault="00230305" w:rsidP="00230305">
      <w:r w:rsidRPr="002573CE">
        <w:t>¡Adiós!</w:t>
      </w:r>
    </w:p>
    <w:p w14:paraId="4F2149D9" w14:textId="77777777" w:rsidR="00230305" w:rsidRPr="002573CE" w:rsidRDefault="00230305" w:rsidP="00230305"/>
    <w:p w14:paraId="1A4AF895" w14:textId="70A998CF" w:rsidR="00EC61CD" w:rsidRPr="00065EFF" w:rsidRDefault="00230305" w:rsidP="00CC329A">
      <w:pPr>
        <w:rPr>
          <w:rFonts w:eastAsiaTheme="minorHAnsi"/>
          <w:sz w:val="22"/>
          <w:lang w:val="en-US" w:eastAsia="en-US"/>
        </w:rPr>
      </w:pPr>
      <w:r>
        <w:rPr>
          <w:rFonts w:eastAsiaTheme="minorHAnsi"/>
          <w:noProof/>
          <w:szCs w:val="24"/>
          <w:lang w:val="en-US" w:eastAsia="en-US"/>
        </w:rPr>
        <w:drawing>
          <wp:inline distT="0" distB="0" distL="0" distR="0" wp14:anchorId="355820C8" wp14:editId="056DBBFE">
            <wp:extent cx="1485900" cy="990083"/>
            <wp:effectExtent l="0" t="0" r="0" b="635"/>
            <wp:docPr id="9" name="Bilde 9" descr="Et bilde som inneholder person, utendørs, gress, by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_01_01_video_kap1_lit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31" cy="99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1CD" w:rsidRPr="00065EFF">
        <w:rPr>
          <w:rFonts w:eastAsiaTheme="minorHAnsi"/>
          <w:szCs w:val="24"/>
          <w:lang w:val="en-US" w:eastAsia="en-US"/>
        </w:rPr>
        <w:br/>
      </w:r>
    </w:p>
    <w:p w14:paraId="68DCC35C" w14:textId="37EF8539" w:rsidR="00CC329A" w:rsidRPr="00CC329A" w:rsidRDefault="00CC329A" w:rsidP="00CC329A">
      <w:pPr>
        <w:rPr>
          <w:szCs w:val="24"/>
        </w:rPr>
      </w:pPr>
    </w:p>
    <w:sectPr w:rsidR="00CC329A" w:rsidRPr="00CC329A" w:rsidSect="00D921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134" w:bottom="2410" w:left="1191" w:header="130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80BD6" w14:textId="77777777" w:rsidR="00CC329A" w:rsidRDefault="00CC329A" w:rsidP="00EB4CB9">
      <w:pPr>
        <w:spacing w:after="0" w:line="240" w:lineRule="auto"/>
      </w:pPr>
      <w:r>
        <w:separator/>
      </w:r>
    </w:p>
  </w:endnote>
  <w:endnote w:type="continuationSeparator" w:id="0">
    <w:p w14:paraId="6A47208E" w14:textId="77777777" w:rsidR="00CC329A" w:rsidRDefault="00CC329A" w:rsidP="00EB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C2BA4" w14:textId="77777777" w:rsidR="003201EA" w:rsidRDefault="003201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7D03" w14:textId="77777777" w:rsidR="00075BA6" w:rsidRDefault="00075BA6" w:rsidP="00075BA6">
    <w:pPr>
      <w:pStyle w:val="Bunntekst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A7BC49E" wp14:editId="69329C84">
          <wp:simplePos x="0" y="0"/>
          <wp:positionH relativeFrom="page">
            <wp:posOffset>882015</wp:posOffset>
          </wp:positionH>
          <wp:positionV relativeFrom="page">
            <wp:posOffset>9452762</wp:posOffset>
          </wp:positionV>
          <wp:extent cx="1285200" cy="4608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enett"/>
      <w:tblpPr w:leftFromText="181" w:rightFromText="181" w:vertAnchor="page" w:tblpX="199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7"/>
    </w:tblGrid>
    <w:tr w:rsidR="00075BA6" w14:paraId="3B966E9B" w14:textId="77777777" w:rsidTr="003B7E01">
      <w:tc>
        <w:tcPr>
          <w:tcW w:w="0" w:type="auto"/>
        </w:tcPr>
        <w:p w14:paraId="36489D5A" w14:textId="77777777" w:rsidR="00075BA6" w:rsidRPr="002B156A" w:rsidRDefault="00075BA6" w:rsidP="00075BA6">
          <w:pPr>
            <w:pStyle w:val="Bunntekst"/>
            <w:rPr>
              <w:sz w:val="14"/>
              <w:szCs w:val="16"/>
            </w:rPr>
          </w:pPr>
          <w:r w:rsidRPr="002B156A">
            <w:rPr>
              <w:sz w:val="18"/>
              <w:szCs w:val="20"/>
            </w:rPr>
            <w:t>Med læreren. For eleven</w:t>
          </w:r>
          <w:r w:rsidRPr="002B156A">
            <w:rPr>
              <w:sz w:val="14"/>
              <w:szCs w:val="16"/>
            </w:rPr>
            <w:t>.</w:t>
          </w:r>
        </w:p>
        <w:p w14:paraId="1AC9678E" w14:textId="77777777" w:rsidR="00075BA6" w:rsidRPr="00A467A3" w:rsidRDefault="00075BA6" w:rsidP="00075BA6">
          <w:pPr>
            <w:pStyle w:val="Bunntekst"/>
            <w:rPr>
              <w:b/>
              <w:bCs/>
            </w:rPr>
          </w:pPr>
          <w:r w:rsidRPr="002B156A">
            <w:rPr>
              <w:b/>
              <w:bCs/>
              <w:sz w:val="12"/>
              <w:szCs w:val="14"/>
            </w:rPr>
            <w:t>Aunivers.no</w:t>
          </w:r>
          <w:r w:rsidRPr="002B156A">
            <w:rPr>
              <w:b/>
              <w:bCs/>
              <w:sz w:val="14"/>
              <w:szCs w:val="16"/>
            </w:rPr>
            <w:t xml:space="preserve">   </w:t>
          </w:r>
        </w:p>
      </w:tc>
    </w:tr>
  </w:tbl>
  <w:p w14:paraId="151DF6BE" w14:textId="77777777" w:rsidR="00075BA6" w:rsidRDefault="00075BA6" w:rsidP="00075BA6">
    <w:pPr>
      <w:pStyle w:val="Bunntekst"/>
    </w:pPr>
  </w:p>
  <w:p w14:paraId="398FA6F9" w14:textId="77777777" w:rsidR="00EB4CB9" w:rsidRDefault="00EB4CB9" w:rsidP="00EB4CB9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C971" w14:textId="77777777" w:rsidR="002B156A" w:rsidRDefault="00D21BA9">
    <w:pPr>
      <w:pStyle w:val="Bunn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F82F0E9" wp14:editId="6D6101BE">
          <wp:simplePos x="0" y="0"/>
          <wp:positionH relativeFrom="page">
            <wp:posOffset>882015</wp:posOffset>
          </wp:positionH>
          <wp:positionV relativeFrom="page">
            <wp:posOffset>9452762</wp:posOffset>
          </wp:positionV>
          <wp:extent cx="1285200" cy="460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enett"/>
      <w:tblpPr w:leftFromText="181" w:rightFromText="181" w:vertAnchor="page" w:tblpX="199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7"/>
    </w:tblGrid>
    <w:tr w:rsidR="002B156A" w14:paraId="113479D6" w14:textId="77777777" w:rsidTr="00D21BA9">
      <w:tc>
        <w:tcPr>
          <w:tcW w:w="0" w:type="auto"/>
        </w:tcPr>
        <w:p w14:paraId="09B8B8B0" w14:textId="77777777" w:rsidR="002B156A" w:rsidRPr="002B156A" w:rsidRDefault="002B156A" w:rsidP="002B156A">
          <w:pPr>
            <w:pStyle w:val="Bunntekst"/>
            <w:rPr>
              <w:sz w:val="14"/>
              <w:szCs w:val="16"/>
            </w:rPr>
          </w:pPr>
          <w:r w:rsidRPr="002B156A">
            <w:rPr>
              <w:sz w:val="18"/>
              <w:szCs w:val="20"/>
            </w:rPr>
            <w:t>Med læreren. For eleven</w:t>
          </w:r>
          <w:r w:rsidRPr="002B156A">
            <w:rPr>
              <w:sz w:val="14"/>
              <w:szCs w:val="16"/>
            </w:rPr>
            <w:t>.</w:t>
          </w:r>
        </w:p>
        <w:p w14:paraId="0E91FA1A" w14:textId="77777777" w:rsidR="002B156A" w:rsidRPr="00A467A3" w:rsidRDefault="002B156A" w:rsidP="002B156A">
          <w:pPr>
            <w:pStyle w:val="Bunntekst"/>
            <w:rPr>
              <w:b/>
              <w:bCs/>
            </w:rPr>
          </w:pPr>
          <w:r w:rsidRPr="002B156A">
            <w:rPr>
              <w:b/>
              <w:bCs/>
              <w:sz w:val="12"/>
              <w:szCs w:val="14"/>
            </w:rPr>
            <w:t>Aunivers.no</w:t>
          </w:r>
          <w:r w:rsidRPr="002B156A">
            <w:rPr>
              <w:b/>
              <w:bCs/>
              <w:sz w:val="14"/>
              <w:szCs w:val="16"/>
            </w:rPr>
            <w:t xml:space="preserve">   </w:t>
          </w:r>
        </w:p>
      </w:tc>
    </w:tr>
  </w:tbl>
  <w:p w14:paraId="2532B7AC" w14:textId="77777777" w:rsidR="0067614D" w:rsidRDefault="006761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2566B" w14:textId="77777777" w:rsidR="00CC329A" w:rsidRDefault="00CC329A" w:rsidP="00EB4CB9">
      <w:pPr>
        <w:spacing w:after="0" w:line="240" w:lineRule="auto"/>
      </w:pPr>
      <w:r>
        <w:separator/>
      </w:r>
    </w:p>
  </w:footnote>
  <w:footnote w:type="continuationSeparator" w:id="0">
    <w:p w14:paraId="474B62BA" w14:textId="77777777" w:rsidR="00CC329A" w:rsidRDefault="00CC329A" w:rsidP="00EB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839B" w14:textId="77777777" w:rsidR="003201EA" w:rsidRDefault="003201E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utenettabelllys"/>
      <w:tblpPr w:leftFromText="181" w:rightFromText="181" w:bottomFromText="454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71"/>
    </w:tblGrid>
    <w:tr w:rsidR="00015BF9" w14:paraId="7041B82E" w14:textId="77777777" w:rsidTr="00D921A5">
      <w:trPr>
        <w:trHeight w:val="1134"/>
      </w:trPr>
      <w:sdt>
        <w:sdtPr>
          <w:id w:val="1724486726"/>
          <w:dataBinding w:xpath="/root[1]/Picture[1]" w:storeItemID="{6D2DF672-105B-4A20-BBB6-1F95B258BD2E}"/>
          <w:picture/>
        </w:sdtPr>
        <w:sdtEndPr/>
        <w:sdtContent>
          <w:tc>
            <w:tcPr>
              <w:tcW w:w="9571" w:type="dxa"/>
              <w:hideMark/>
            </w:tcPr>
            <w:p w14:paraId="03C9D01E" w14:textId="77777777" w:rsidR="00015BF9" w:rsidRDefault="00015BF9" w:rsidP="00D921A5">
              <w:pPr>
                <w:pStyle w:val="Topptekst"/>
              </w:pPr>
              <w:r>
                <w:rPr>
                  <w:noProof/>
                </w:rPr>
                <w:drawing>
                  <wp:inline distT="0" distB="0" distL="0" distR="0" wp14:anchorId="5DABF7CC" wp14:editId="0DF1EE73">
                    <wp:extent cx="1589184" cy="704850"/>
                    <wp:effectExtent l="0" t="0" r="0" b="0"/>
                    <wp:docPr id="12" name="Bild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ild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89184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2443C023" w14:textId="77777777" w:rsidR="00C86240" w:rsidRPr="00015BF9" w:rsidRDefault="003201EA" w:rsidP="00015BF9">
    <w:pPr>
      <w:pStyle w:val="Topptekst"/>
    </w:pPr>
    <w:r>
      <w:rPr>
        <w:noProof/>
      </w:rPr>
      <w:drawing>
        <wp:anchor distT="0" distB="0" distL="114300" distR="114300" simplePos="0" relativeHeight="251663359" behindDoc="1" locked="0" layoutInCell="1" allowOverlap="1" wp14:anchorId="3A8E9808" wp14:editId="0B6B32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utenettabelllys"/>
      <w:tblpPr w:leftFromText="181" w:rightFromText="181" w:bottomFromText="1134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71"/>
    </w:tblGrid>
    <w:tr w:rsidR="00C86240" w14:paraId="26F5FD27" w14:textId="77777777" w:rsidTr="00D921A5">
      <w:trPr>
        <w:trHeight w:val="1134"/>
      </w:trPr>
      <w:sdt>
        <w:sdtPr>
          <w:id w:val="504640410"/>
          <w:dataBinding w:xpath="/root[1]/Picture[1]" w:storeItemID="{6D2DF672-105B-4A20-BBB6-1F95B258BD2E}"/>
          <w:picture/>
        </w:sdtPr>
        <w:sdtEndPr/>
        <w:sdtContent>
          <w:tc>
            <w:tcPr>
              <w:tcW w:w="9571" w:type="dxa"/>
              <w:hideMark/>
            </w:tcPr>
            <w:p w14:paraId="06CDF9D4" w14:textId="77777777" w:rsidR="00C86240" w:rsidRDefault="00C86240" w:rsidP="00D921A5">
              <w:pPr>
                <w:pStyle w:val="Topptekst"/>
              </w:pPr>
              <w:r>
                <w:rPr>
                  <w:noProof/>
                </w:rPr>
                <w:drawing>
                  <wp:inline distT="0" distB="0" distL="0" distR="0" wp14:anchorId="55AB59DB" wp14:editId="5FD51E22">
                    <wp:extent cx="1589184" cy="704850"/>
                    <wp:effectExtent l="0" t="0" r="0" b="0"/>
                    <wp:docPr id="4" name="Bild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ild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89184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45FD916B" w14:textId="77777777" w:rsidR="002B156A" w:rsidRDefault="00576F74">
    <w:pPr>
      <w:pStyle w:val="Toppteks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D8118A8" wp14:editId="0C9BC937">
          <wp:simplePos x="752475" y="1552575"/>
          <wp:positionH relativeFrom="page">
            <wp:align>left</wp:align>
          </wp:positionH>
          <wp:positionV relativeFrom="page">
            <wp:align>top</wp:align>
          </wp:positionV>
          <wp:extent cx="7558377" cy="10688400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77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9A"/>
    <w:rsid w:val="00015BF9"/>
    <w:rsid w:val="00065EFF"/>
    <w:rsid w:val="00075BA6"/>
    <w:rsid w:val="00094559"/>
    <w:rsid w:val="001300B2"/>
    <w:rsid w:val="00167E70"/>
    <w:rsid w:val="0019329D"/>
    <w:rsid w:val="001C5CD9"/>
    <w:rsid w:val="00230305"/>
    <w:rsid w:val="002B156A"/>
    <w:rsid w:val="002D4CA1"/>
    <w:rsid w:val="003201EA"/>
    <w:rsid w:val="0040496F"/>
    <w:rsid w:val="00411697"/>
    <w:rsid w:val="004239F3"/>
    <w:rsid w:val="004A5AB6"/>
    <w:rsid w:val="005618F1"/>
    <w:rsid w:val="00576F74"/>
    <w:rsid w:val="00621BFB"/>
    <w:rsid w:val="006234AC"/>
    <w:rsid w:val="006730AF"/>
    <w:rsid w:val="0067614D"/>
    <w:rsid w:val="00693F9E"/>
    <w:rsid w:val="006B2E19"/>
    <w:rsid w:val="0070518A"/>
    <w:rsid w:val="00742AD2"/>
    <w:rsid w:val="007D6D42"/>
    <w:rsid w:val="008E7D3F"/>
    <w:rsid w:val="00A2264D"/>
    <w:rsid w:val="00A32E9F"/>
    <w:rsid w:val="00A467A3"/>
    <w:rsid w:val="00AB5F9A"/>
    <w:rsid w:val="00B108EB"/>
    <w:rsid w:val="00BB298B"/>
    <w:rsid w:val="00BC5DB9"/>
    <w:rsid w:val="00BD040B"/>
    <w:rsid w:val="00BD5676"/>
    <w:rsid w:val="00C3092D"/>
    <w:rsid w:val="00C86240"/>
    <w:rsid w:val="00CC329A"/>
    <w:rsid w:val="00D21BA9"/>
    <w:rsid w:val="00D77F4E"/>
    <w:rsid w:val="00D921A5"/>
    <w:rsid w:val="00EB4CB9"/>
    <w:rsid w:val="00EB7670"/>
    <w:rsid w:val="00EC61CD"/>
    <w:rsid w:val="00F159A7"/>
    <w:rsid w:val="00F97920"/>
    <w:rsid w:val="00F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A744F4"/>
  <w15:chartTrackingRefBased/>
  <w15:docId w15:val="{A7664477-EF5C-4FFE-A1C1-F0A2216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300B2"/>
    <w:pPr>
      <w:spacing w:after="100" w:line="320" w:lineRule="atLeas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7D3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7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E7D3F"/>
    <w:pPr>
      <w:keepNext/>
      <w:keepLines/>
      <w:spacing w:before="40" w:after="80"/>
      <w:outlineLvl w:val="1"/>
    </w:pPr>
    <w:rPr>
      <w:rFonts w:eastAsiaTheme="majorEastAsia" w:cstheme="majorBidi"/>
      <w:b/>
      <w:sz w:val="3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D4CA1"/>
    <w:pPr>
      <w:keepNext/>
      <w:keepLines/>
      <w:spacing w:before="380" w:after="60"/>
      <w:outlineLvl w:val="2"/>
    </w:pPr>
    <w:rPr>
      <w:rFonts w:eastAsiaTheme="majorEastAsia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67A3"/>
    <w:rPr>
      <w:rFonts w:asciiTheme="majorHAnsi" w:eastAsiaTheme="majorEastAsia" w:hAnsiTheme="majorHAnsi" w:cstheme="majorBidi"/>
      <w:sz w:val="7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7A3"/>
    <w:rPr>
      <w:rFonts w:eastAsiaTheme="majorEastAsia" w:cstheme="majorBidi"/>
      <w:b/>
      <w:sz w:val="30"/>
      <w:szCs w:val="26"/>
    </w:rPr>
  </w:style>
  <w:style w:type="paragraph" w:styleId="Topptekst">
    <w:name w:val="header"/>
    <w:basedOn w:val="Normal"/>
    <w:link w:val="TopptekstTegn"/>
    <w:uiPriority w:val="99"/>
    <w:semiHidden/>
    <w:rsid w:val="00EB4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467A3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EB4CB9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467A3"/>
    <w:rPr>
      <w:sz w:val="20"/>
    </w:rPr>
  </w:style>
  <w:style w:type="table" w:styleId="Tabellrutenett">
    <w:name w:val="Table Grid"/>
    <w:basedOn w:val="Vanligtabell"/>
    <w:uiPriority w:val="39"/>
    <w:rsid w:val="00EB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A467A3"/>
    <w:rPr>
      <w:rFonts w:eastAsiaTheme="majorEastAsia" w:cstheme="majorBidi"/>
      <w:b/>
      <w:sz w:val="24"/>
      <w:szCs w:val="24"/>
    </w:rPr>
  </w:style>
  <w:style w:type="paragraph" w:customStyle="1" w:styleId="Ingress">
    <w:name w:val="Ingress"/>
    <w:basedOn w:val="Normal"/>
    <w:qFormat/>
    <w:rsid w:val="002D4CA1"/>
    <w:pPr>
      <w:spacing w:after="480"/>
    </w:pPr>
    <w:rPr>
      <w:sz w:val="30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A467A3"/>
    <w:rPr>
      <w:color w:val="808080"/>
    </w:rPr>
  </w:style>
  <w:style w:type="table" w:styleId="Rutenettabelllys">
    <w:name w:val="Grid Table Light"/>
    <w:basedOn w:val="Vanligtabell"/>
    <w:uiPriority w:val="40"/>
    <w:rsid w:val="002B15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co_UN_Marked%20og%20salg\Design%20og%20designmanualer\Wordmaler\Mal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A1DE6768F0450F95CB4ED8820258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D44AB1-B4A4-43D8-A631-CF28144AB707}"/>
      </w:docPartPr>
      <w:docPartBody>
        <w:p w:rsidR="00BA52B0" w:rsidRDefault="00BA52B0">
          <w:pPr>
            <w:pStyle w:val="F5A1DE6768F0450F95CB4ED88202584D"/>
          </w:pPr>
          <w:r w:rsidRPr="00A467A3"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B0"/>
    <w:rsid w:val="00BA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5A1DE6768F0450F95CB4ED88202584D">
    <w:name w:val="F5A1DE6768F0450F95CB4ED88202584D"/>
  </w:style>
  <w:style w:type="paragraph" w:customStyle="1" w:styleId="E5082F1507A042DA8D94CF4C4EE44171">
    <w:name w:val="E5082F1507A042DA8D94CF4C4EE44171"/>
  </w:style>
  <w:style w:type="paragraph" w:customStyle="1" w:styleId="D4C561F5E96B43439B678CBCBCFB3098">
    <w:name w:val="D4C561F5E96B43439B678CBCBCFB3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  <Picture>iVBORw0KGgoAAAANSUhEUgAAA1IAAAF5CAYAAACV0hvbAAAAAXNSR0IArs4c6QAAAARnQU1BAACxjwv8YQUAAAAJcEhZcwAADsMAAA7DAcdvqGQAAHmhSURBVHhe7Z35r1RVFu8rIbnJTW5yU6lUKlV5RiHSCgTUCPgYhDCFGURmRERAZkHmWWYRmUcRBJFBARlUBhUBQWQQRWznoe1up35/xn7nu6/VXm9v4Na9Vfusdepr8vmlW2Hvc3bts757r/VdMcN/+A//4T/8h//wH/7Df/gP/+E//Cenf2Lffvutee21/WbHju2EEEIIIYQQQqpB7I033jCtW7cyd955ByGEEEIIIYSQahA7dOiQadny/5r/838yhBBCCCGEEEKqAY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Ccy5v8DYB3z4wfftWcAAAAASUVORK5CYII=</Picture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C8EF2BDF-533F-4D94-BB85-539F8D34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0031B-3323-4A5B-868B-8BE51CF6C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2DF672-105B-4A20-BBB6-1F95B258BD2E}">
  <ds:schemaRefs/>
</ds:datastoreItem>
</file>

<file path=customXml/itemProps4.xml><?xml version="1.0" encoding="utf-8"?>
<ds:datastoreItem xmlns:ds="http://schemas.openxmlformats.org/officeDocument/2006/customXml" ds:itemID="{F340EAD8-8185-4E33-8A41-C6E692D219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8E2A7A-803D-4D41-8D22-3C1E90D7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Mal3</Template>
  <TotalTime>8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Skilbrei</dc:creator>
  <cp:keywords/>
  <dc:description/>
  <cp:lastModifiedBy>Atle Skilbrei</cp:lastModifiedBy>
  <cp:revision>7</cp:revision>
  <dcterms:created xsi:type="dcterms:W3CDTF">2020-06-30T07:50:00Z</dcterms:created>
  <dcterms:modified xsi:type="dcterms:W3CDTF">2020-06-30T16:02:00Z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