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89" w:rsidRDefault="00626771" w:rsidP="00626771">
      <w:pPr>
        <w:pStyle w:val="Tittel"/>
      </w:pPr>
      <w:r>
        <w:t>Årsplan Informasjonsteknologi 1</w:t>
      </w:r>
    </w:p>
    <w:p w:rsidR="00626771" w:rsidRDefault="00626771" w:rsidP="00614928"/>
    <w:tbl>
      <w:tblPr>
        <w:tblStyle w:val="Tabellrutenett"/>
        <w:tblW w:w="0" w:type="auto"/>
        <w:tblBorders>
          <w:top w:val="single" w:sz="12" w:space="0" w:color="BC9C78"/>
          <w:left w:val="single" w:sz="12" w:space="0" w:color="BC9C78"/>
          <w:bottom w:val="single" w:sz="12" w:space="0" w:color="BC9C78"/>
          <w:right w:val="single" w:sz="12" w:space="0" w:color="BC9C78"/>
          <w:insideH w:val="single" w:sz="12" w:space="0" w:color="BC9C78"/>
          <w:insideV w:val="single" w:sz="12" w:space="0" w:color="BC9C78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62"/>
        <w:gridCol w:w="1276"/>
        <w:gridCol w:w="5144"/>
      </w:tblGrid>
      <w:tr w:rsidR="002A1DE4" w:rsidRPr="00914D60" w:rsidTr="00AC500B">
        <w:tc>
          <w:tcPr>
            <w:tcW w:w="2962" w:type="dxa"/>
            <w:shd w:val="clear" w:color="auto" w:fill="E8CFA0"/>
          </w:tcPr>
          <w:p w:rsidR="002A1DE4" w:rsidRPr="00914D60" w:rsidRDefault="002A1DE4" w:rsidP="0062677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Kapitler</w:t>
            </w:r>
          </w:p>
        </w:tc>
        <w:tc>
          <w:tcPr>
            <w:tcW w:w="1276" w:type="dxa"/>
            <w:shd w:val="clear" w:color="auto" w:fill="E8CFA0"/>
          </w:tcPr>
          <w:p w:rsidR="002A1DE4" w:rsidRPr="00914D60" w:rsidRDefault="002A1DE4" w:rsidP="006149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Tidsbruk</w:t>
            </w:r>
          </w:p>
        </w:tc>
        <w:tc>
          <w:tcPr>
            <w:tcW w:w="5144" w:type="dxa"/>
            <w:shd w:val="clear" w:color="auto" w:fill="E8CFA0"/>
          </w:tcPr>
          <w:p w:rsidR="002A1DE4" w:rsidRPr="00914D60" w:rsidRDefault="002A1DE4" w:rsidP="006149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Kommentar</w:t>
            </w:r>
          </w:p>
        </w:tc>
      </w:tr>
      <w:tr w:rsidR="002A1DE4" w:rsidRPr="00914D60" w:rsidTr="00AC500B">
        <w:tc>
          <w:tcPr>
            <w:tcW w:w="2962" w:type="dxa"/>
            <w:shd w:val="clear" w:color="auto" w:fill="F2F2F2" w:themeFill="background1" w:themeFillShade="F2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Fra 0 og 1 til tekst, lyd og bilde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uker</w:t>
            </w:r>
          </w:p>
        </w:tc>
        <w:tc>
          <w:tcPr>
            <w:tcW w:w="5144" w:type="dxa"/>
            <w:vMerge w:val="restart"/>
            <w:shd w:val="clear" w:color="auto" w:fill="F2F2F2" w:themeFill="background1" w:themeFillShade="F2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Et alternativ er å spare disse kapitlene til elevene kan </w:t>
            </w:r>
            <w:proofErr w:type="gramStart"/>
            <w:r>
              <w:rPr>
                <w:rFonts w:ascii="Century Gothic" w:hAnsi="Century Gothic"/>
              </w:rPr>
              <w:t>litt</w:t>
            </w:r>
            <w:proofErr w:type="gramEnd"/>
            <w:r>
              <w:rPr>
                <w:rFonts w:ascii="Century Gothic" w:hAnsi="Century Gothic"/>
              </w:rPr>
              <w:t xml:space="preserve"> HTML og CSS, og la elevene lage nettsider som presenterer temaene.</w:t>
            </w:r>
          </w:p>
        </w:tc>
      </w:tr>
      <w:tr w:rsidR="002A1DE4" w:rsidRPr="00914D60" w:rsidTr="00AC500B">
        <w:tc>
          <w:tcPr>
            <w:tcW w:w="2962" w:type="dxa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 Digitalt utstyr</w:t>
            </w:r>
          </w:p>
        </w:tc>
        <w:tc>
          <w:tcPr>
            <w:tcW w:w="1276" w:type="dxa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uke</w:t>
            </w:r>
          </w:p>
        </w:tc>
        <w:tc>
          <w:tcPr>
            <w:tcW w:w="5144" w:type="dxa"/>
            <w:vMerge/>
            <w:shd w:val="clear" w:color="auto" w:fill="F2F2F2" w:themeFill="background1" w:themeFillShade="F2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</w:p>
        </w:tc>
      </w:tr>
      <w:tr w:rsidR="002A1DE4" w:rsidRPr="00914D60" w:rsidTr="00AC500B">
        <w:tc>
          <w:tcPr>
            <w:tcW w:w="2962" w:type="dxa"/>
            <w:shd w:val="clear" w:color="auto" w:fill="F2F2F2" w:themeFill="background1" w:themeFillShade="F2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 Internett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uke</w:t>
            </w:r>
          </w:p>
        </w:tc>
        <w:tc>
          <w:tcPr>
            <w:tcW w:w="5144" w:type="dxa"/>
            <w:vMerge/>
            <w:shd w:val="clear" w:color="auto" w:fill="F2F2F2" w:themeFill="background1" w:themeFillShade="F2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</w:p>
        </w:tc>
      </w:tr>
      <w:tr w:rsidR="002A1DE4" w:rsidRPr="00914D60" w:rsidTr="00AC500B">
        <w:tc>
          <w:tcPr>
            <w:tcW w:w="2962" w:type="dxa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 HTML og CSS – en introduksjon</w:t>
            </w:r>
          </w:p>
        </w:tc>
        <w:tc>
          <w:tcPr>
            <w:tcW w:w="1276" w:type="dxa"/>
            <w:vAlign w:val="center"/>
          </w:tcPr>
          <w:p w:rsidR="002A1DE4" w:rsidRPr="00626771" w:rsidRDefault="002A1DE4" w:rsidP="000C02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uke</w:t>
            </w:r>
          </w:p>
        </w:tc>
        <w:tc>
          <w:tcPr>
            <w:tcW w:w="5144" w:type="dxa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</w:p>
        </w:tc>
      </w:tr>
      <w:tr w:rsidR="002A1DE4" w:rsidRPr="00914D60" w:rsidTr="00AC500B">
        <w:tc>
          <w:tcPr>
            <w:tcW w:w="2962" w:type="dxa"/>
            <w:shd w:val="clear" w:color="auto" w:fill="F2F2F2" w:themeFill="background1" w:themeFillShade="F2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 Mer om HTML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uker</w:t>
            </w:r>
          </w:p>
        </w:tc>
        <w:tc>
          <w:tcPr>
            <w:tcW w:w="5144" w:type="dxa"/>
            <w:shd w:val="clear" w:color="auto" w:fill="F2F2F2" w:themeFill="background1" w:themeFillShade="F2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</w:p>
        </w:tc>
      </w:tr>
      <w:tr w:rsidR="002A1DE4" w:rsidRPr="00914D60" w:rsidTr="00AC500B">
        <w:tc>
          <w:tcPr>
            <w:tcW w:w="2962" w:type="dxa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 Mer om CSS</w:t>
            </w:r>
          </w:p>
        </w:tc>
        <w:tc>
          <w:tcPr>
            <w:tcW w:w="1276" w:type="dxa"/>
            <w:vAlign w:val="center"/>
          </w:tcPr>
          <w:p w:rsidR="002A1DE4" w:rsidRPr="00626771" w:rsidRDefault="006441B2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2A1DE4">
              <w:rPr>
                <w:rFonts w:ascii="Century Gothic" w:hAnsi="Century Gothic"/>
              </w:rPr>
              <w:t xml:space="preserve"> uker</w:t>
            </w:r>
          </w:p>
        </w:tc>
        <w:tc>
          <w:tcPr>
            <w:tcW w:w="5144" w:type="dxa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</w:p>
        </w:tc>
      </w:tr>
      <w:tr w:rsidR="002A1DE4" w:rsidRPr="00914D60" w:rsidTr="00AC500B">
        <w:tc>
          <w:tcPr>
            <w:tcW w:w="2962" w:type="dxa"/>
            <w:shd w:val="clear" w:color="auto" w:fill="F2F2F2" w:themeFill="background1" w:themeFillShade="F2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 Sidelayout med CSS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 uker</w:t>
            </w:r>
          </w:p>
        </w:tc>
        <w:tc>
          <w:tcPr>
            <w:tcW w:w="5144" w:type="dxa"/>
            <w:shd w:val="clear" w:color="auto" w:fill="F2F2F2" w:themeFill="background1" w:themeFillShade="F2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</w:p>
        </w:tc>
      </w:tr>
      <w:tr w:rsidR="002A1DE4" w:rsidRPr="00914D60" w:rsidTr="00AC500B">
        <w:tc>
          <w:tcPr>
            <w:tcW w:w="2962" w:type="dxa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 Bildebehandling</w:t>
            </w:r>
          </w:p>
        </w:tc>
        <w:tc>
          <w:tcPr>
            <w:tcW w:w="1276" w:type="dxa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uker</w:t>
            </w:r>
          </w:p>
        </w:tc>
        <w:tc>
          <w:tcPr>
            <w:tcW w:w="5144" w:type="dxa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</w:p>
        </w:tc>
      </w:tr>
      <w:tr w:rsidR="002A1DE4" w:rsidRPr="00914D60" w:rsidTr="00AC500B">
        <w:tc>
          <w:tcPr>
            <w:tcW w:w="2962" w:type="dxa"/>
            <w:shd w:val="clear" w:color="auto" w:fill="F2F2F2" w:themeFill="background1" w:themeFillShade="F2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PHP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 uker</w:t>
            </w:r>
          </w:p>
        </w:tc>
        <w:tc>
          <w:tcPr>
            <w:tcW w:w="5144" w:type="dxa"/>
            <w:shd w:val="clear" w:color="auto" w:fill="F2F2F2" w:themeFill="background1" w:themeFillShade="F2"/>
          </w:tcPr>
          <w:p w:rsidR="002A1DE4" w:rsidRPr="00626771" w:rsidRDefault="002A1DE4" w:rsidP="00470C7A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  <w:tr w:rsidR="002A1DE4" w:rsidRPr="00914D60" w:rsidTr="00AC500B">
        <w:tc>
          <w:tcPr>
            <w:tcW w:w="2962" w:type="dxa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 Planlegging og brukergrensesnitt</w:t>
            </w:r>
          </w:p>
        </w:tc>
        <w:tc>
          <w:tcPr>
            <w:tcW w:w="1276" w:type="dxa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uke</w:t>
            </w:r>
          </w:p>
        </w:tc>
        <w:tc>
          <w:tcPr>
            <w:tcW w:w="5144" w:type="dxa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Temaene i dette kapitlet kan </w:t>
            </w:r>
            <w:r w:rsidR="00470C7A">
              <w:rPr>
                <w:rFonts w:ascii="Century Gothic" w:hAnsi="Century Gothic"/>
              </w:rPr>
              <w:t xml:space="preserve">også </w:t>
            </w:r>
            <w:r>
              <w:rPr>
                <w:rFonts w:ascii="Century Gothic" w:hAnsi="Century Gothic"/>
              </w:rPr>
              <w:t>gjennomgås i forbindelse med kapitlene om HTML og CSS.</w:t>
            </w:r>
          </w:p>
        </w:tc>
      </w:tr>
      <w:tr w:rsidR="002A1DE4" w:rsidRPr="00914D60" w:rsidTr="00AC500B">
        <w:tc>
          <w:tcPr>
            <w:tcW w:w="2962" w:type="dxa"/>
            <w:shd w:val="clear" w:color="auto" w:fill="F2F2F2" w:themeFill="background1" w:themeFillShade="F2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 Databaser – en introduksjon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uke</w:t>
            </w:r>
          </w:p>
        </w:tc>
        <w:tc>
          <w:tcPr>
            <w:tcW w:w="5144" w:type="dxa"/>
            <w:shd w:val="clear" w:color="auto" w:fill="F2F2F2" w:themeFill="background1" w:themeFillShade="F2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</w:p>
        </w:tc>
      </w:tr>
      <w:tr w:rsidR="002A1DE4" w:rsidRPr="00914D60" w:rsidTr="00AC500B">
        <w:tc>
          <w:tcPr>
            <w:tcW w:w="2962" w:type="dxa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 Datamodellering</w:t>
            </w:r>
          </w:p>
        </w:tc>
        <w:tc>
          <w:tcPr>
            <w:tcW w:w="1276" w:type="dxa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 uker</w:t>
            </w:r>
          </w:p>
        </w:tc>
        <w:tc>
          <w:tcPr>
            <w:tcW w:w="5144" w:type="dxa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</w:p>
        </w:tc>
      </w:tr>
      <w:tr w:rsidR="002A1DE4" w:rsidRPr="00914D60" w:rsidTr="00AC500B">
        <w:tc>
          <w:tcPr>
            <w:tcW w:w="2962" w:type="dxa"/>
            <w:shd w:val="clear" w:color="auto" w:fill="F2F2F2" w:themeFill="background1" w:themeFillShade="F2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 MySQL Workbench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uker</w:t>
            </w:r>
          </w:p>
        </w:tc>
        <w:tc>
          <w:tcPr>
            <w:tcW w:w="5144" w:type="dxa"/>
            <w:shd w:val="clear" w:color="auto" w:fill="F2F2F2" w:themeFill="background1" w:themeFillShade="F2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</w:p>
        </w:tc>
      </w:tr>
      <w:tr w:rsidR="002A1DE4" w:rsidRPr="00914D60" w:rsidTr="00AC500B">
        <w:tc>
          <w:tcPr>
            <w:tcW w:w="2962" w:type="dxa"/>
            <w:vAlign w:val="center"/>
          </w:tcPr>
          <w:p w:rsidR="002A1DE4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 Koble til database fra PHP</w:t>
            </w:r>
          </w:p>
        </w:tc>
        <w:tc>
          <w:tcPr>
            <w:tcW w:w="1276" w:type="dxa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uke</w:t>
            </w:r>
          </w:p>
        </w:tc>
        <w:tc>
          <w:tcPr>
            <w:tcW w:w="5144" w:type="dxa"/>
          </w:tcPr>
          <w:p w:rsidR="002A1DE4" w:rsidRPr="00626771" w:rsidRDefault="002A1DE4" w:rsidP="000660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Dette kapitlet kan gjennomgås sammen med kapittel 16. </w:t>
            </w:r>
          </w:p>
        </w:tc>
      </w:tr>
      <w:tr w:rsidR="002A1DE4" w:rsidRPr="00914D60" w:rsidTr="00AC500B">
        <w:tc>
          <w:tcPr>
            <w:tcW w:w="2962" w:type="dxa"/>
            <w:shd w:val="clear" w:color="auto" w:fill="F2F2F2" w:themeFill="background1" w:themeFillShade="F2"/>
            <w:vAlign w:val="center"/>
          </w:tcPr>
          <w:p w:rsidR="002A1DE4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 Hente informasjon fra databaser (SELECT)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 uker</w:t>
            </w:r>
          </w:p>
        </w:tc>
        <w:tc>
          <w:tcPr>
            <w:tcW w:w="5144" w:type="dxa"/>
            <w:shd w:val="clear" w:color="auto" w:fill="F2F2F2" w:themeFill="background1" w:themeFillShade="F2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</w:p>
        </w:tc>
      </w:tr>
      <w:tr w:rsidR="002A1DE4" w:rsidRPr="00914D60" w:rsidTr="00AC500B">
        <w:tc>
          <w:tcPr>
            <w:tcW w:w="2962" w:type="dxa"/>
            <w:vAlign w:val="center"/>
          </w:tcPr>
          <w:p w:rsidR="002A1DE4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 Sette inn informasjon i databaser (INSERT)</w:t>
            </w:r>
          </w:p>
        </w:tc>
        <w:tc>
          <w:tcPr>
            <w:tcW w:w="1276" w:type="dxa"/>
            <w:vAlign w:val="center"/>
          </w:tcPr>
          <w:p w:rsidR="002A1DE4" w:rsidRPr="00626771" w:rsidRDefault="006441B2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2A1DE4">
              <w:rPr>
                <w:rFonts w:ascii="Century Gothic" w:hAnsi="Century Gothic"/>
              </w:rPr>
              <w:t xml:space="preserve"> uker</w:t>
            </w:r>
          </w:p>
        </w:tc>
        <w:tc>
          <w:tcPr>
            <w:tcW w:w="5144" w:type="dxa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</w:p>
        </w:tc>
      </w:tr>
      <w:tr w:rsidR="002A1DE4" w:rsidRPr="00914D60" w:rsidTr="00AC500B">
        <w:tc>
          <w:tcPr>
            <w:tcW w:w="2962" w:type="dxa"/>
            <w:shd w:val="clear" w:color="auto" w:fill="F2F2F2" w:themeFill="background1" w:themeFillShade="F2"/>
            <w:vAlign w:val="center"/>
          </w:tcPr>
          <w:p w:rsidR="002A1DE4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 Slette informasjon fra databaser (DELETE)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uke</w:t>
            </w:r>
          </w:p>
        </w:tc>
        <w:tc>
          <w:tcPr>
            <w:tcW w:w="5144" w:type="dxa"/>
            <w:shd w:val="clear" w:color="auto" w:fill="F2F2F2" w:themeFill="background1" w:themeFillShade="F2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</w:p>
        </w:tc>
      </w:tr>
      <w:tr w:rsidR="002A1DE4" w:rsidRPr="00914D60" w:rsidTr="00AC500B">
        <w:tc>
          <w:tcPr>
            <w:tcW w:w="2962" w:type="dxa"/>
            <w:vAlign w:val="center"/>
          </w:tcPr>
          <w:p w:rsidR="002A1DE4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 Endre informasjon i databaser (UPDATE)</w:t>
            </w:r>
          </w:p>
        </w:tc>
        <w:tc>
          <w:tcPr>
            <w:tcW w:w="1276" w:type="dxa"/>
            <w:vAlign w:val="center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uker</w:t>
            </w:r>
          </w:p>
        </w:tc>
        <w:tc>
          <w:tcPr>
            <w:tcW w:w="5144" w:type="dxa"/>
          </w:tcPr>
          <w:p w:rsidR="002A1DE4" w:rsidRPr="00626771" w:rsidRDefault="002A1DE4" w:rsidP="00626771">
            <w:pPr>
              <w:rPr>
                <w:rFonts w:ascii="Century Gothic" w:hAnsi="Century Gothic"/>
              </w:rPr>
            </w:pPr>
          </w:p>
        </w:tc>
      </w:tr>
      <w:tr w:rsidR="002A1DE4" w:rsidRPr="00914D60" w:rsidTr="00AC500B">
        <w:tc>
          <w:tcPr>
            <w:tcW w:w="2962" w:type="dxa"/>
            <w:shd w:val="clear" w:color="auto" w:fill="F2F2F2" w:themeFill="background1" w:themeFillShade="F2"/>
          </w:tcPr>
          <w:p w:rsidR="002A1DE4" w:rsidRPr="00914D60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 Muligheter og utfordringer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A1DE4" w:rsidRPr="00914D60" w:rsidRDefault="002A1DE4" w:rsidP="006267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uker</w:t>
            </w:r>
          </w:p>
        </w:tc>
        <w:tc>
          <w:tcPr>
            <w:tcW w:w="5144" w:type="dxa"/>
            <w:shd w:val="clear" w:color="auto" w:fill="F2F2F2" w:themeFill="background1" w:themeFillShade="F2"/>
          </w:tcPr>
          <w:p w:rsidR="002A1DE4" w:rsidRPr="00914D60" w:rsidRDefault="002A1DE4" w:rsidP="00626771">
            <w:pPr>
              <w:rPr>
                <w:rFonts w:ascii="Century Gothic" w:hAnsi="Century Gothic"/>
              </w:rPr>
            </w:pPr>
          </w:p>
        </w:tc>
      </w:tr>
    </w:tbl>
    <w:p w:rsidR="00206E51" w:rsidRDefault="00206E51">
      <w:pPr>
        <w:rPr>
          <w:rFonts w:ascii="Century Gothic" w:eastAsiaTheme="majorEastAsia" w:hAnsi="Century Gothic" w:cstheme="majorBidi"/>
          <w:b/>
          <w:sz w:val="32"/>
          <w:szCs w:val="32"/>
        </w:rPr>
      </w:pPr>
    </w:p>
    <w:sectPr w:rsidR="00206E51" w:rsidSect="00063F26">
      <w:headerReference w:type="default" r:id="rId8"/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07" w:rsidRDefault="00860607" w:rsidP="00CD6D18">
      <w:pPr>
        <w:spacing w:after="0" w:line="240" w:lineRule="auto"/>
      </w:pPr>
      <w:r>
        <w:separator/>
      </w:r>
    </w:p>
  </w:endnote>
  <w:endnote w:type="continuationSeparator" w:id="0">
    <w:p w:rsidR="00860607" w:rsidRDefault="00860607" w:rsidP="00CD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D18" w:rsidRPr="0068589E" w:rsidRDefault="00CD6D18">
    <w:pPr>
      <w:pStyle w:val="Bunntekst"/>
      <w:rPr>
        <w:rFonts w:ascii="Verdana" w:hAnsi="Verdana"/>
        <w:sz w:val="20"/>
      </w:rPr>
    </w:pPr>
    <w:r w:rsidRPr="0068589E">
      <w:rPr>
        <w:rFonts w:ascii="Verdana" w:hAnsi="Verdana"/>
        <w:sz w:val="20"/>
      </w:rPr>
      <w:t>© Aschehoug</w:t>
    </w:r>
    <w:r w:rsidR="0068589E">
      <w:rPr>
        <w:rFonts w:ascii="Verdana" w:hAnsi="Verdana"/>
        <w:sz w:val="20"/>
      </w:rPr>
      <w:t xml:space="preserve"> Undervisning</w:t>
    </w:r>
    <w:r w:rsidRPr="0068589E">
      <w:rPr>
        <w:rFonts w:ascii="Verdana" w:hAnsi="Verdana"/>
        <w:sz w:val="20"/>
      </w:rPr>
      <w:ptab w:relativeTo="margin" w:alignment="center" w:leader="none"/>
    </w:r>
    <w:r w:rsidRPr="0068589E">
      <w:rPr>
        <w:rFonts w:ascii="Verdana" w:hAnsi="Verdana"/>
        <w:sz w:val="20"/>
      </w:rPr>
      <w:t>lokus.no</w:t>
    </w:r>
    <w:r w:rsidR="001D6922">
      <w:rPr>
        <w:rFonts w:ascii="Verdana" w:hAnsi="Verdana"/>
        <w:sz w:val="20"/>
      </w:rPr>
      <w:t>/direkte/IT1</w:t>
    </w:r>
    <w:r w:rsidRPr="0068589E">
      <w:rPr>
        <w:rFonts w:ascii="Verdana" w:hAnsi="Verdana"/>
        <w:sz w:val="20"/>
      </w:rPr>
      <w:ptab w:relativeTo="margin" w:alignment="right" w:leader="none"/>
    </w:r>
    <w:r w:rsidRPr="0068589E">
      <w:rPr>
        <w:rFonts w:ascii="Verdana" w:hAnsi="Verdana"/>
        <w:sz w:val="20"/>
      </w:rPr>
      <w:t xml:space="preserve">Side </w:t>
    </w:r>
    <w:r w:rsidRPr="004C4B88">
      <w:rPr>
        <w:rFonts w:ascii="Verdana" w:hAnsi="Verdana"/>
        <w:sz w:val="20"/>
      </w:rPr>
      <w:fldChar w:fldCharType="begin"/>
    </w:r>
    <w:r w:rsidRPr="004C4B88">
      <w:rPr>
        <w:rFonts w:ascii="Verdana" w:hAnsi="Verdana"/>
        <w:sz w:val="20"/>
      </w:rPr>
      <w:instrText>PAGE  \* Arabic  \* MERGEFORMAT</w:instrText>
    </w:r>
    <w:r w:rsidRPr="004C4B88">
      <w:rPr>
        <w:rFonts w:ascii="Verdana" w:hAnsi="Verdana"/>
        <w:sz w:val="20"/>
      </w:rPr>
      <w:fldChar w:fldCharType="separate"/>
    </w:r>
    <w:r w:rsidR="00470C7A">
      <w:rPr>
        <w:rFonts w:ascii="Verdana" w:hAnsi="Verdana"/>
        <w:noProof/>
        <w:sz w:val="20"/>
      </w:rPr>
      <w:t>1</w:t>
    </w:r>
    <w:r w:rsidRPr="004C4B88">
      <w:rPr>
        <w:rFonts w:ascii="Verdana" w:hAnsi="Verdana"/>
        <w:sz w:val="20"/>
      </w:rPr>
      <w:fldChar w:fldCharType="end"/>
    </w:r>
    <w:r w:rsidRPr="0068589E">
      <w:rPr>
        <w:rFonts w:ascii="Verdana" w:hAnsi="Verdana"/>
        <w:sz w:val="20"/>
      </w:rPr>
      <w:t xml:space="preserve"> av </w:t>
    </w:r>
    <w:r w:rsidRPr="004C4B88">
      <w:rPr>
        <w:rFonts w:ascii="Verdana" w:hAnsi="Verdana"/>
        <w:sz w:val="20"/>
      </w:rPr>
      <w:fldChar w:fldCharType="begin"/>
    </w:r>
    <w:r w:rsidRPr="004C4B88">
      <w:rPr>
        <w:rFonts w:ascii="Verdana" w:hAnsi="Verdana"/>
        <w:sz w:val="20"/>
      </w:rPr>
      <w:instrText>NUMPAGES  \* Arabic  \* MERGEFORMAT</w:instrText>
    </w:r>
    <w:r w:rsidRPr="004C4B88">
      <w:rPr>
        <w:rFonts w:ascii="Verdana" w:hAnsi="Verdana"/>
        <w:sz w:val="20"/>
      </w:rPr>
      <w:fldChar w:fldCharType="separate"/>
    </w:r>
    <w:r w:rsidR="00470C7A">
      <w:rPr>
        <w:rFonts w:ascii="Verdana" w:hAnsi="Verdana"/>
        <w:noProof/>
        <w:sz w:val="20"/>
      </w:rPr>
      <w:t>1</w:t>
    </w:r>
    <w:r w:rsidRPr="004C4B88"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07" w:rsidRDefault="00860607" w:rsidP="00CD6D18">
      <w:pPr>
        <w:spacing w:after="0" w:line="240" w:lineRule="auto"/>
      </w:pPr>
      <w:r>
        <w:separator/>
      </w:r>
    </w:p>
  </w:footnote>
  <w:footnote w:type="continuationSeparator" w:id="0">
    <w:p w:rsidR="00860607" w:rsidRDefault="00860607" w:rsidP="00CD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18" w:rsidRPr="0068589E" w:rsidRDefault="0051750D" w:rsidP="00626771">
    <w:pPr>
      <w:pStyle w:val="Topptekst"/>
      <w:pBdr>
        <w:bottom w:val="single" w:sz="4" w:space="1" w:color="A6A6A6" w:themeColor="background1" w:themeShade="A6"/>
      </w:pBdr>
      <w:tabs>
        <w:tab w:val="clear" w:pos="9072"/>
        <w:tab w:val="right" w:pos="9421"/>
      </w:tabs>
      <w:rPr>
        <w:rFonts w:ascii="Verdana" w:hAnsi="Verdana" w:cs="Consolas"/>
        <w:i/>
        <w:sz w:val="20"/>
      </w:rPr>
    </w:pPr>
    <w:r>
      <w:rPr>
        <w:i/>
        <w:noProof/>
        <w:lang w:eastAsia="nb-NO"/>
      </w:rPr>
      <w:drawing>
        <wp:inline distT="0" distB="0" distL="0" distR="0" wp14:anchorId="19A00B97" wp14:editId="2BE950DC">
          <wp:extent cx="3240000" cy="319977"/>
          <wp:effectExtent l="0" t="0" r="0" b="444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ttel_word_s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319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7DD0">
      <w:rPr>
        <w:i/>
        <w:noProof/>
      </w:rPr>
      <w:tab/>
    </w:r>
    <w:r w:rsidR="00626771">
      <w:rPr>
        <w:rFonts w:ascii="Verdana" w:hAnsi="Verdana" w:cs="Consolas"/>
        <w:i/>
        <w:noProof/>
        <w:sz w:val="20"/>
      </w:rPr>
      <w:t>Årsplan Informasjonsteknologi 1</w:t>
    </w:r>
  </w:p>
  <w:p w:rsidR="00E34F75" w:rsidRDefault="00E34F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8C9"/>
    <w:multiLevelType w:val="hybridMultilevel"/>
    <w:tmpl w:val="5AFCD438"/>
    <w:lvl w:ilvl="0" w:tplc="E9A4FAE0">
      <w:start w:val="1"/>
      <w:numFmt w:val="lowerLetter"/>
      <w:pStyle w:val="Deloppgav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F790D"/>
    <w:multiLevelType w:val="hybridMultilevel"/>
    <w:tmpl w:val="62F2518E"/>
    <w:lvl w:ilvl="0" w:tplc="868625D8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43D16"/>
    <w:multiLevelType w:val="hybridMultilevel"/>
    <w:tmpl w:val="758882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724139"/>
    <w:multiLevelType w:val="hybridMultilevel"/>
    <w:tmpl w:val="8ED881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60A62"/>
    <w:multiLevelType w:val="hybridMultilevel"/>
    <w:tmpl w:val="1660D552"/>
    <w:lvl w:ilvl="0" w:tplc="E9A4FAE0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F01592"/>
    <w:multiLevelType w:val="hybridMultilevel"/>
    <w:tmpl w:val="AF3C0D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69652A"/>
    <w:multiLevelType w:val="hybridMultilevel"/>
    <w:tmpl w:val="4BB2582C"/>
    <w:lvl w:ilvl="0" w:tplc="868625D8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802967"/>
    <w:multiLevelType w:val="hybridMultilevel"/>
    <w:tmpl w:val="B7664DC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20B1F"/>
    <w:multiLevelType w:val="hybridMultilevel"/>
    <w:tmpl w:val="6846CFA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5031E"/>
    <w:multiLevelType w:val="hybridMultilevel"/>
    <w:tmpl w:val="843C7062"/>
    <w:lvl w:ilvl="0" w:tplc="868625D8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3A303D"/>
    <w:multiLevelType w:val="hybridMultilevel"/>
    <w:tmpl w:val="BFA6CB92"/>
    <w:lvl w:ilvl="0" w:tplc="868625D8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0F6E9E"/>
    <w:multiLevelType w:val="hybridMultilevel"/>
    <w:tmpl w:val="F3689A56"/>
    <w:lvl w:ilvl="0" w:tplc="868625D8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06"/>
    <w:rsid w:val="00014E9D"/>
    <w:rsid w:val="00063F26"/>
    <w:rsid w:val="000660B6"/>
    <w:rsid w:val="000C02E8"/>
    <w:rsid w:val="000D1B52"/>
    <w:rsid w:val="00137DD0"/>
    <w:rsid w:val="001A596F"/>
    <w:rsid w:val="001B25D0"/>
    <w:rsid w:val="001D6922"/>
    <w:rsid w:val="00206E51"/>
    <w:rsid w:val="002078F1"/>
    <w:rsid w:val="00207EE8"/>
    <w:rsid w:val="002155AC"/>
    <w:rsid w:val="00265F39"/>
    <w:rsid w:val="00293A09"/>
    <w:rsid w:val="00295D40"/>
    <w:rsid w:val="002A1DE4"/>
    <w:rsid w:val="002A20E4"/>
    <w:rsid w:val="002D43B3"/>
    <w:rsid w:val="002E34D7"/>
    <w:rsid w:val="0031232D"/>
    <w:rsid w:val="003545D6"/>
    <w:rsid w:val="003844E2"/>
    <w:rsid w:val="0039228D"/>
    <w:rsid w:val="003B11A0"/>
    <w:rsid w:val="003D05EF"/>
    <w:rsid w:val="004479A8"/>
    <w:rsid w:val="00450C76"/>
    <w:rsid w:val="0045206A"/>
    <w:rsid w:val="004635A2"/>
    <w:rsid w:val="00470B1E"/>
    <w:rsid w:val="00470C7A"/>
    <w:rsid w:val="00471306"/>
    <w:rsid w:val="00481DBF"/>
    <w:rsid w:val="00484502"/>
    <w:rsid w:val="004A79F4"/>
    <w:rsid w:val="004C4B88"/>
    <w:rsid w:val="004C5182"/>
    <w:rsid w:val="004D3B67"/>
    <w:rsid w:val="004D6ED7"/>
    <w:rsid w:val="004E5BEB"/>
    <w:rsid w:val="004E7F19"/>
    <w:rsid w:val="005029FA"/>
    <w:rsid w:val="0051750D"/>
    <w:rsid w:val="00523564"/>
    <w:rsid w:val="00591807"/>
    <w:rsid w:val="005C6005"/>
    <w:rsid w:val="005E1173"/>
    <w:rsid w:val="005F04B7"/>
    <w:rsid w:val="00600489"/>
    <w:rsid w:val="00601EA7"/>
    <w:rsid w:val="00614928"/>
    <w:rsid w:val="00617111"/>
    <w:rsid w:val="00626771"/>
    <w:rsid w:val="0064197F"/>
    <w:rsid w:val="006441B2"/>
    <w:rsid w:val="006663F1"/>
    <w:rsid w:val="0068589E"/>
    <w:rsid w:val="00691C10"/>
    <w:rsid w:val="006A3718"/>
    <w:rsid w:val="006C331D"/>
    <w:rsid w:val="006C6856"/>
    <w:rsid w:val="006F2CAE"/>
    <w:rsid w:val="0077451B"/>
    <w:rsid w:val="00780517"/>
    <w:rsid w:val="007C5DD5"/>
    <w:rsid w:val="007D1F4F"/>
    <w:rsid w:val="00816AE9"/>
    <w:rsid w:val="00817D0F"/>
    <w:rsid w:val="00852AFC"/>
    <w:rsid w:val="00860607"/>
    <w:rsid w:val="008976AD"/>
    <w:rsid w:val="008A71DF"/>
    <w:rsid w:val="008E0798"/>
    <w:rsid w:val="008E1AC6"/>
    <w:rsid w:val="008F559F"/>
    <w:rsid w:val="00905F55"/>
    <w:rsid w:val="009120D3"/>
    <w:rsid w:val="00914D60"/>
    <w:rsid w:val="009242E3"/>
    <w:rsid w:val="009408A6"/>
    <w:rsid w:val="00957E9A"/>
    <w:rsid w:val="0096147A"/>
    <w:rsid w:val="009A4EF7"/>
    <w:rsid w:val="009B09B5"/>
    <w:rsid w:val="00A35917"/>
    <w:rsid w:val="00A43D6E"/>
    <w:rsid w:val="00A62A95"/>
    <w:rsid w:val="00A81B6B"/>
    <w:rsid w:val="00A92A72"/>
    <w:rsid w:val="00A94B54"/>
    <w:rsid w:val="00AA5601"/>
    <w:rsid w:val="00AB3138"/>
    <w:rsid w:val="00AC500B"/>
    <w:rsid w:val="00AD7607"/>
    <w:rsid w:val="00B36FA9"/>
    <w:rsid w:val="00B57CC3"/>
    <w:rsid w:val="00B7017B"/>
    <w:rsid w:val="00B77BCF"/>
    <w:rsid w:val="00B8576E"/>
    <w:rsid w:val="00BC512C"/>
    <w:rsid w:val="00C22EF3"/>
    <w:rsid w:val="00C30D84"/>
    <w:rsid w:val="00CD6D18"/>
    <w:rsid w:val="00D2598A"/>
    <w:rsid w:val="00D421B9"/>
    <w:rsid w:val="00D5375E"/>
    <w:rsid w:val="00D803C9"/>
    <w:rsid w:val="00E2102E"/>
    <w:rsid w:val="00E3025A"/>
    <w:rsid w:val="00E34F75"/>
    <w:rsid w:val="00E41AC9"/>
    <w:rsid w:val="00E63CD8"/>
    <w:rsid w:val="00EF4C68"/>
    <w:rsid w:val="00F21372"/>
    <w:rsid w:val="00F2663B"/>
    <w:rsid w:val="00F27057"/>
    <w:rsid w:val="00F74AC2"/>
    <w:rsid w:val="00F82B5D"/>
    <w:rsid w:val="00F85230"/>
    <w:rsid w:val="00FC27B0"/>
    <w:rsid w:val="00F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1B"/>
    <w:rPr>
      <w:rFonts w:ascii="Bookman Old Style" w:hAnsi="Bookman Old Style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0D84"/>
    <w:pPr>
      <w:keepNext/>
      <w:keepLines/>
      <w:spacing w:before="240" w:after="120"/>
      <w:outlineLvl w:val="0"/>
    </w:pPr>
    <w:rPr>
      <w:rFonts w:ascii="Century Gothic" w:eastAsiaTheme="majorEastAsia" w:hAnsi="Century Gothic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8F559F"/>
    <w:pPr>
      <w:keepNext/>
      <w:keepLines/>
      <w:spacing w:before="40" w:after="120"/>
      <w:outlineLvl w:val="1"/>
    </w:pPr>
    <w:rPr>
      <w:rFonts w:ascii="Century Gothic" w:eastAsiaTheme="majorEastAsia" w:hAnsi="Century Gothic" w:cstheme="majorBidi"/>
      <w:b/>
      <w:sz w:val="3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C30D84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0D84"/>
    <w:rPr>
      <w:rFonts w:ascii="Times New Roman" w:hAnsi="Times New Roman"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C30D84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30D84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30D84"/>
    <w:rPr>
      <w:rFonts w:ascii="Century Gothic" w:eastAsiaTheme="majorEastAsia" w:hAnsi="Century Gothic" w:cstheme="majorBidi"/>
      <w:b/>
      <w:sz w:val="32"/>
      <w:szCs w:val="32"/>
    </w:rPr>
  </w:style>
  <w:style w:type="paragraph" w:customStyle="1" w:styleId="kode">
    <w:name w:val="kode"/>
    <w:basedOn w:val="Normal"/>
    <w:link w:val="kodeTegn"/>
    <w:qFormat/>
    <w:rsid w:val="00C30D84"/>
    <w:pPr>
      <w:spacing w:before="240" w:after="240" w:line="240" w:lineRule="auto"/>
      <w:contextualSpacing/>
    </w:pPr>
    <w:rPr>
      <w:rFonts w:ascii="Consolas" w:hAnsi="Consolas" w:cs="Consolas"/>
      <w:color w:val="00499A"/>
      <w:lang w:val="en-US"/>
    </w:rPr>
  </w:style>
  <w:style w:type="paragraph" w:styleId="Listeavsnitt">
    <w:name w:val="List Paragraph"/>
    <w:basedOn w:val="Normal"/>
    <w:link w:val="ListeavsnittTegn"/>
    <w:uiPriority w:val="34"/>
    <w:rsid w:val="00C30D84"/>
    <w:pPr>
      <w:ind w:left="720"/>
      <w:contextualSpacing/>
    </w:pPr>
  </w:style>
  <w:style w:type="character" w:customStyle="1" w:styleId="kodeTegn">
    <w:name w:val="kode Tegn"/>
    <w:basedOn w:val="Standardskriftforavsnitt"/>
    <w:link w:val="kode"/>
    <w:rsid w:val="00C30D84"/>
    <w:rPr>
      <w:rFonts w:ascii="Consolas" w:hAnsi="Consolas" w:cs="Consolas"/>
      <w:color w:val="00499A"/>
      <w:sz w:val="24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3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0D84"/>
    <w:rPr>
      <w:rFonts w:ascii="Tahoma" w:hAnsi="Tahoma" w:cs="Tahoma"/>
      <w:sz w:val="16"/>
      <w:szCs w:val="16"/>
    </w:rPr>
  </w:style>
  <w:style w:type="paragraph" w:customStyle="1" w:styleId="Deloppgaver">
    <w:name w:val="Deloppgaver"/>
    <w:basedOn w:val="Listeavsnitt"/>
    <w:link w:val="DeloppgaverTegn"/>
    <w:qFormat/>
    <w:rsid w:val="00C30D84"/>
    <w:pPr>
      <w:numPr>
        <w:numId w:val="10"/>
      </w:numPr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C30D84"/>
    <w:rPr>
      <w:rFonts w:ascii="Times New Roman" w:hAnsi="Times New Roman"/>
      <w:sz w:val="24"/>
    </w:rPr>
  </w:style>
  <w:style w:type="character" w:customStyle="1" w:styleId="DeloppgaverTegn">
    <w:name w:val="Deloppgaver Tegn"/>
    <w:basedOn w:val="ListeavsnittTegn"/>
    <w:link w:val="Deloppgaver"/>
    <w:rsid w:val="00C30D84"/>
    <w:rPr>
      <w:rFonts w:ascii="Times New Roman" w:hAnsi="Times New Roman"/>
      <w:sz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F559F"/>
    <w:rPr>
      <w:rFonts w:ascii="Century Gothic" w:eastAsiaTheme="majorEastAsia" w:hAnsi="Century Gothic" w:cstheme="majorBidi"/>
      <w:b/>
      <w:sz w:val="32"/>
      <w:szCs w:val="28"/>
    </w:rPr>
  </w:style>
  <w:style w:type="paragraph" w:styleId="Bildetekst">
    <w:name w:val="caption"/>
    <w:basedOn w:val="Normal"/>
    <w:next w:val="Normal"/>
    <w:uiPriority w:val="35"/>
    <w:unhideWhenUsed/>
    <w:qFormat/>
    <w:rsid w:val="000D1B5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9408A6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AB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1B"/>
    <w:rPr>
      <w:rFonts w:ascii="Bookman Old Style" w:hAnsi="Bookman Old Style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0D84"/>
    <w:pPr>
      <w:keepNext/>
      <w:keepLines/>
      <w:spacing w:before="240" w:after="120"/>
      <w:outlineLvl w:val="0"/>
    </w:pPr>
    <w:rPr>
      <w:rFonts w:ascii="Century Gothic" w:eastAsiaTheme="majorEastAsia" w:hAnsi="Century Gothic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8F559F"/>
    <w:pPr>
      <w:keepNext/>
      <w:keepLines/>
      <w:spacing w:before="40" w:after="120"/>
      <w:outlineLvl w:val="1"/>
    </w:pPr>
    <w:rPr>
      <w:rFonts w:ascii="Century Gothic" w:eastAsiaTheme="majorEastAsia" w:hAnsi="Century Gothic" w:cstheme="majorBidi"/>
      <w:b/>
      <w:sz w:val="3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C30D84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0D84"/>
    <w:rPr>
      <w:rFonts w:ascii="Times New Roman" w:hAnsi="Times New Roman"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C30D84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30D84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30D84"/>
    <w:rPr>
      <w:rFonts w:ascii="Century Gothic" w:eastAsiaTheme="majorEastAsia" w:hAnsi="Century Gothic" w:cstheme="majorBidi"/>
      <w:b/>
      <w:sz w:val="32"/>
      <w:szCs w:val="32"/>
    </w:rPr>
  </w:style>
  <w:style w:type="paragraph" w:customStyle="1" w:styleId="kode">
    <w:name w:val="kode"/>
    <w:basedOn w:val="Normal"/>
    <w:link w:val="kodeTegn"/>
    <w:qFormat/>
    <w:rsid w:val="00C30D84"/>
    <w:pPr>
      <w:spacing w:before="240" w:after="240" w:line="240" w:lineRule="auto"/>
      <w:contextualSpacing/>
    </w:pPr>
    <w:rPr>
      <w:rFonts w:ascii="Consolas" w:hAnsi="Consolas" w:cs="Consolas"/>
      <w:color w:val="00499A"/>
      <w:lang w:val="en-US"/>
    </w:rPr>
  </w:style>
  <w:style w:type="paragraph" w:styleId="Listeavsnitt">
    <w:name w:val="List Paragraph"/>
    <w:basedOn w:val="Normal"/>
    <w:link w:val="ListeavsnittTegn"/>
    <w:uiPriority w:val="34"/>
    <w:rsid w:val="00C30D84"/>
    <w:pPr>
      <w:ind w:left="720"/>
      <w:contextualSpacing/>
    </w:pPr>
  </w:style>
  <w:style w:type="character" w:customStyle="1" w:styleId="kodeTegn">
    <w:name w:val="kode Tegn"/>
    <w:basedOn w:val="Standardskriftforavsnitt"/>
    <w:link w:val="kode"/>
    <w:rsid w:val="00C30D84"/>
    <w:rPr>
      <w:rFonts w:ascii="Consolas" w:hAnsi="Consolas" w:cs="Consolas"/>
      <w:color w:val="00499A"/>
      <w:sz w:val="24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3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0D84"/>
    <w:rPr>
      <w:rFonts w:ascii="Tahoma" w:hAnsi="Tahoma" w:cs="Tahoma"/>
      <w:sz w:val="16"/>
      <w:szCs w:val="16"/>
    </w:rPr>
  </w:style>
  <w:style w:type="paragraph" w:customStyle="1" w:styleId="Deloppgaver">
    <w:name w:val="Deloppgaver"/>
    <w:basedOn w:val="Listeavsnitt"/>
    <w:link w:val="DeloppgaverTegn"/>
    <w:qFormat/>
    <w:rsid w:val="00C30D84"/>
    <w:pPr>
      <w:numPr>
        <w:numId w:val="10"/>
      </w:numPr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C30D84"/>
    <w:rPr>
      <w:rFonts w:ascii="Times New Roman" w:hAnsi="Times New Roman"/>
      <w:sz w:val="24"/>
    </w:rPr>
  </w:style>
  <w:style w:type="character" w:customStyle="1" w:styleId="DeloppgaverTegn">
    <w:name w:val="Deloppgaver Tegn"/>
    <w:basedOn w:val="ListeavsnittTegn"/>
    <w:link w:val="Deloppgaver"/>
    <w:rsid w:val="00C30D84"/>
    <w:rPr>
      <w:rFonts w:ascii="Times New Roman" w:hAnsi="Times New Roman"/>
      <w:sz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F559F"/>
    <w:rPr>
      <w:rFonts w:ascii="Century Gothic" w:eastAsiaTheme="majorEastAsia" w:hAnsi="Century Gothic" w:cstheme="majorBidi"/>
      <w:b/>
      <w:sz w:val="32"/>
      <w:szCs w:val="28"/>
    </w:rPr>
  </w:style>
  <w:style w:type="paragraph" w:styleId="Bildetekst">
    <w:name w:val="caption"/>
    <w:basedOn w:val="Normal"/>
    <w:next w:val="Normal"/>
    <w:uiPriority w:val="35"/>
    <w:unhideWhenUsed/>
    <w:qFormat/>
    <w:rsid w:val="000D1B5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9408A6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AB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ea002\Documents\Egendefinerte%20Office-maler\IT1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IT1mal.dotx</Template>
  <TotalTime>1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Nersveen</dc:creator>
  <cp:keywords/>
  <dc:description/>
  <cp:lastModifiedBy>Lars Nersveen</cp:lastModifiedBy>
  <cp:revision>11</cp:revision>
  <cp:lastPrinted>2016-01-18T10:07:00Z</cp:lastPrinted>
  <dcterms:created xsi:type="dcterms:W3CDTF">2016-04-11T12:50:00Z</dcterms:created>
  <dcterms:modified xsi:type="dcterms:W3CDTF">2016-04-14T10:24:00Z</dcterms:modified>
</cp:coreProperties>
</file>